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61DF" w14:textId="77777777" w:rsidR="00CC2E08" w:rsidRPr="00D262EF" w:rsidRDefault="00CC2E08" w:rsidP="00CC2E08">
      <w:pPr>
        <w:spacing w:after="100" w:afterAutospacing="1"/>
        <w:ind w:right="-58"/>
        <w:jc w:val="center"/>
        <w:rPr>
          <w:rFonts w:ascii="Arial" w:hAnsi="Arial" w:cs="Arial"/>
          <w:b/>
          <w:sz w:val="16"/>
          <w:szCs w:val="16"/>
          <w:lang w:val="uk-UA"/>
        </w:rPr>
      </w:pPr>
    </w:p>
    <w:p w14:paraId="7DB48299" w14:textId="77777777" w:rsidR="00BE1F0B" w:rsidRPr="00D262EF" w:rsidRDefault="00BE1F0B" w:rsidP="00CC2E08">
      <w:pPr>
        <w:spacing w:after="100" w:afterAutospacing="1"/>
        <w:ind w:right="-58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D262EF">
        <w:rPr>
          <w:rFonts w:ascii="Arial" w:hAnsi="Arial" w:cs="Arial"/>
          <w:b/>
          <w:sz w:val="24"/>
          <w:szCs w:val="24"/>
          <w:lang w:val="uk-UA"/>
        </w:rPr>
        <w:t>Форма для подачі звернень/скарг/пропозицій</w:t>
      </w:r>
    </w:p>
    <w:p w14:paraId="11031894" w14:textId="67E4C03D" w:rsidR="004978B0" w:rsidRPr="00D262EF" w:rsidRDefault="00BE1F0B" w:rsidP="00CC2E08">
      <w:pPr>
        <w:spacing w:after="100" w:afterAutospacing="1"/>
        <w:ind w:right="-58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D262EF">
        <w:rPr>
          <w:rFonts w:ascii="Arial" w:hAnsi="Arial" w:cs="Arial"/>
          <w:b/>
          <w:sz w:val="24"/>
          <w:szCs w:val="24"/>
          <w:lang w:val="uk-UA"/>
        </w:rPr>
        <w:t xml:space="preserve">щодо </w:t>
      </w:r>
      <w:r w:rsidR="00BB479B" w:rsidRPr="00D262EF">
        <w:rPr>
          <w:rFonts w:ascii="Arial" w:hAnsi="Arial" w:cs="Arial"/>
          <w:b/>
          <w:sz w:val="24"/>
          <w:szCs w:val="24"/>
          <w:lang w:val="uk-UA"/>
        </w:rPr>
        <w:t xml:space="preserve">корпоративної соціальної відповідальності </w:t>
      </w:r>
      <w:r w:rsidRPr="00D262EF">
        <w:rPr>
          <w:rFonts w:ascii="Arial" w:hAnsi="Arial" w:cs="Arial"/>
          <w:b/>
          <w:sz w:val="24"/>
          <w:szCs w:val="24"/>
          <w:lang w:val="uk-UA"/>
        </w:rPr>
        <w:t>АТ «ПРАВЕКС БАНК»</w:t>
      </w:r>
    </w:p>
    <w:p w14:paraId="3ED295F2" w14:textId="77777777" w:rsidR="00CC2E08" w:rsidRPr="00D262EF" w:rsidRDefault="00CC2E08" w:rsidP="00CC2E08">
      <w:pPr>
        <w:spacing w:after="100" w:afterAutospacing="1"/>
        <w:ind w:right="-58"/>
        <w:jc w:val="center"/>
        <w:rPr>
          <w:rFonts w:ascii="Arial" w:hAnsi="Arial" w:cs="Arial"/>
          <w:b/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13"/>
      </w:tblGrid>
      <w:tr w:rsidR="00BE1F0B" w:rsidRPr="00D262EF" w14:paraId="3B79715D" w14:textId="77777777" w:rsidTr="00CC2E08">
        <w:trPr>
          <w:trHeight w:val="309"/>
          <w:jc w:val="center"/>
        </w:trPr>
        <w:tc>
          <w:tcPr>
            <w:tcW w:w="10713" w:type="dxa"/>
          </w:tcPr>
          <w:p w14:paraId="2FCF36E3" w14:textId="77777777" w:rsidR="00BE1F0B" w:rsidRPr="00D262EF" w:rsidRDefault="00BE1F0B" w:rsidP="009A7B79">
            <w:pPr>
              <w:spacing w:after="100" w:afterAutospacing="1"/>
              <w:ind w:right="-58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D262EF">
              <w:rPr>
                <w:rFonts w:ascii="Arial" w:hAnsi="Arial" w:cs="Arial"/>
                <w:b/>
                <w:sz w:val="18"/>
                <w:szCs w:val="18"/>
                <w:lang w:val="uk-UA"/>
              </w:rPr>
              <w:t>1. Будь ласка, вкажіть своє ім’я, прізвище і контактну інформацію.*</w:t>
            </w:r>
          </w:p>
        </w:tc>
      </w:tr>
      <w:tr w:rsidR="00BE1F0B" w:rsidRPr="00D262EF" w14:paraId="488B5881" w14:textId="77777777" w:rsidTr="00CC2E08">
        <w:trPr>
          <w:trHeight w:val="411"/>
          <w:jc w:val="center"/>
        </w:trPr>
        <w:tc>
          <w:tcPr>
            <w:tcW w:w="10713" w:type="dxa"/>
          </w:tcPr>
          <w:p w14:paraId="3CFEE0E4" w14:textId="77777777" w:rsidR="00BE1F0B" w:rsidRPr="00D262EF" w:rsidRDefault="00BE1F0B" w:rsidP="009A7B79">
            <w:pPr>
              <w:spacing w:after="100" w:afterAutospacing="1"/>
              <w:ind w:right="-58"/>
              <w:rPr>
                <w:rFonts w:ascii="Arial" w:hAnsi="Arial" w:cs="Arial"/>
                <w:b/>
                <w:bCs/>
                <w:sz w:val="17"/>
                <w:szCs w:val="17"/>
                <w:lang w:val="uk-UA"/>
              </w:rPr>
            </w:pPr>
          </w:p>
          <w:p w14:paraId="19065815" w14:textId="77777777" w:rsidR="00BE1F0B" w:rsidRPr="00D262EF" w:rsidRDefault="00BE1F0B" w:rsidP="009A7B79">
            <w:pPr>
              <w:spacing w:after="100" w:afterAutospacing="1"/>
              <w:ind w:right="-58"/>
              <w:rPr>
                <w:rFonts w:ascii="Arial" w:hAnsi="Arial" w:cs="Arial"/>
                <w:b/>
                <w:bCs/>
                <w:sz w:val="17"/>
                <w:szCs w:val="17"/>
                <w:lang w:val="uk-UA"/>
              </w:rPr>
            </w:pPr>
          </w:p>
          <w:p w14:paraId="236DDB86" w14:textId="77777777" w:rsidR="00BE1F0B" w:rsidRPr="00D262EF" w:rsidRDefault="00BE1F0B" w:rsidP="009A7B79">
            <w:pPr>
              <w:spacing w:after="100" w:afterAutospacing="1"/>
              <w:ind w:right="-58"/>
              <w:rPr>
                <w:rFonts w:ascii="Arial" w:hAnsi="Arial" w:cs="Arial"/>
                <w:b/>
                <w:bCs/>
                <w:sz w:val="17"/>
                <w:szCs w:val="17"/>
                <w:lang w:val="uk-UA"/>
              </w:rPr>
            </w:pPr>
          </w:p>
        </w:tc>
      </w:tr>
      <w:tr w:rsidR="00BE1F0B" w:rsidRPr="00D262EF" w14:paraId="3A5FF550" w14:textId="77777777" w:rsidTr="00CC2E08">
        <w:trPr>
          <w:trHeight w:val="353"/>
          <w:jc w:val="center"/>
        </w:trPr>
        <w:tc>
          <w:tcPr>
            <w:tcW w:w="10713" w:type="dxa"/>
          </w:tcPr>
          <w:p w14:paraId="24CF28E1" w14:textId="77777777" w:rsidR="00BE1F0B" w:rsidRPr="00D262EF" w:rsidRDefault="00BE1F0B" w:rsidP="009A7B79">
            <w:pPr>
              <w:spacing w:after="100" w:afterAutospacing="1"/>
              <w:ind w:right="-58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D262EF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2. Ваше звернення особисте чи від імені юридичної особи?</w:t>
            </w:r>
          </w:p>
        </w:tc>
      </w:tr>
      <w:tr w:rsidR="00BE1F0B" w:rsidRPr="00D262EF" w14:paraId="56BDB95A" w14:textId="77777777" w:rsidTr="00CC2E08">
        <w:trPr>
          <w:trHeight w:val="431"/>
          <w:jc w:val="center"/>
        </w:trPr>
        <w:tc>
          <w:tcPr>
            <w:tcW w:w="10713" w:type="dxa"/>
          </w:tcPr>
          <w:p w14:paraId="0E52D309" w14:textId="77777777" w:rsidR="00BE1F0B" w:rsidRPr="00D262EF" w:rsidRDefault="00BE1F0B" w:rsidP="009A7B79">
            <w:pPr>
              <w:spacing w:after="100" w:afterAutospacing="1"/>
              <w:ind w:right="-58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D262EF">
              <w:rPr>
                <w:rFonts w:ascii="Arial" w:hAnsi="Arial" w:cs="Arial"/>
                <w:sz w:val="17"/>
                <w:szCs w:val="17"/>
                <w:lang w:val="uk-UA"/>
              </w:rPr>
              <w:t xml:space="preserve"> </w:t>
            </w:r>
          </w:p>
          <w:p w14:paraId="1A76B300" w14:textId="77777777" w:rsidR="00C1213B" w:rsidRPr="00D262EF" w:rsidRDefault="00C1213B" w:rsidP="009A7B79">
            <w:pPr>
              <w:spacing w:after="100" w:afterAutospacing="1"/>
              <w:ind w:right="-58"/>
              <w:rPr>
                <w:rFonts w:ascii="Arial" w:hAnsi="Arial" w:cs="Arial"/>
                <w:bCs/>
                <w:sz w:val="17"/>
                <w:szCs w:val="17"/>
                <w:lang w:val="uk-UA"/>
              </w:rPr>
            </w:pPr>
          </w:p>
        </w:tc>
      </w:tr>
      <w:tr w:rsidR="00BE1F0B" w:rsidRPr="00D262EF" w14:paraId="105DD44E" w14:textId="77777777" w:rsidTr="00CC2E08">
        <w:trPr>
          <w:trHeight w:val="335"/>
          <w:jc w:val="center"/>
        </w:trPr>
        <w:tc>
          <w:tcPr>
            <w:tcW w:w="10713" w:type="dxa"/>
          </w:tcPr>
          <w:p w14:paraId="477C8DEF" w14:textId="77777777" w:rsidR="00BE1F0B" w:rsidRPr="00D262EF" w:rsidRDefault="00C1213B" w:rsidP="004D7936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D262EF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3. Будь ласка, вкажіть Ваше місце роботи і посаду. </w:t>
            </w:r>
          </w:p>
        </w:tc>
      </w:tr>
      <w:tr w:rsidR="00BE1F0B" w:rsidRPr="00D262EF" w14:paraId="2F081BD8" w14:textId="77777777" w:rsidTr="00CC2E08">
        <w:trPr>
          <w:trHeight w:val="483"/>
          <w:jc w:val="center"/>
        </w:trPr>
        <w:tc>
          <w:tcPr>
            <w:tcW w:w="10713" w:type="dxa"/>
          </w:tcPr>
          <w:p w14:paraId="7AA67CF0" w14:textId="77777777" w:rsidR="00BE1F0B" w:rsidRPr="00D262EF" w:rsidRDefault="00BE1F0B" w:rsidP="009A7B79">
            <w:pPr>
              <w:pStyle w:val="a4"/>
              <w:tabs>
                <w:tab w:val="left" w:pos="90"/>
              </w:tabs>
              <w:ind w:left="360"/>
              <w:rPr>
                <w:rFonts w:ascii="Arial" w:hAnsi="Arial" w:cs="Arial"/>
                <w:b/>
                <w:sz w:val="17"/>
                <w:szCs w:val="17"/>
                <w:lang w:val="uk-UA"/>
              </w:rPr>
            </w:pPr>
          </w:p>
          <w:p w14:paraId="601403C3" w14:textId="77777777" w:rsidR="00C1213B" w:rsidRPr="00D262EF" w:rsidRDefault="00C1213B" w:rsidP="009A7B79">
            <w:pPr>
              <w:pStyle w:val="a4"/>
              <w:tabs>
                <w:tab w:val="left" w:pos="90"/>
              </w:tabs>
              <w:ind w:left="360"/>
              <w:rPr>
                <w:rFonts w:ascii="Arial" w:hAnsi="Arial" w:cs="Arial"/>
                <w:b/>
                <w:sz w:val="17"/>
                <w:szCs w:val="17"/>
                <w:lang w:val="uk-UA"/>
              </w:rPr>
            </w:pPr>
          </w:p>
          <w:p w14:paraId="7AE1445A" w14:textId="77777777" w:rsidR="00C1213B" w:rsidRPr="00D262EF" w:rsidRDefault="00C1213B" w:rsidP="009A7B79">
            <w:pPr>
              <w:pStyle w:val="a4"/>
              <w:tabs>
                <w:tab w:val="left" w:pos="90"/>
              </w:tabs>
              <w:ind w:left="360"/>
              <w:rPr>
                <w:rFonts w:ascii="Arial" w:hAnsi="Arial" w:cs="Arial"/>
                <w:b/>
                <w:sz w:val="17"/>
                <w:szCs w:val="17"/>
                <w:lang w:val="uk-UA"/>
              </w:rPr>
            </w:pPr>
          </w:p>
        </w:tc>
      </w:tr>
      <w:tr w:rsidR="00BE1F0B" w:rsidRPr="00D262EF" w14:paraId="3DB243ED" w14:textId="77777777" w:rsidTr="00CC2E08">
        <w:trPr>
          <w:trHeight w:val="405"/>
          <w:jc w:val="center"/>
        </w:trPr>
        <w:tc>
          <w:tcPr>
            <w:tcW w:w="10713" w:type="dxa"/>
          </w:tcPr>
          <w:p w14:paraId="6520FDB7" w14:textId="77777777" w:rsidR="00BE1F0B" w:rsidRPr="00D262EF" w:rsidRDefault="00C1213B" w:rsidP="00C1213B">
            <w:pPr>
              <w:pStyle w:val="a4"/>
              <w:tabs>
                <w:tab w:val="left" w:pos="90"/>
              </w:tabs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D262EF">
              <w:rPr>
                <w:rFonts w:ascii="Arial" w:hAnsi="Arial" w:cs="Arial"/>
                <w:b/>
                <w:sz w:val="18"/>
                <w:szCs w:val="18"/>
                <w:lang w:val="uk-UA"/>
              </w:rPr>
              <w:t>4. Будь ласка, опишіть Вашу ситуацію.</w:t>
            </w:r>
          </w:p>
        </w:tc>
      </w:tr>
      <w:tr w:rsidR="00BE1F0B" w:rsidRPr="00D262EF" w14:paraId="207C2629" w14:textId="77777777" w:rsidTr="00CC2E08">
        <w:trPr>
          <w:trHeight w:val="282"/>
          <w:jc w:val="center"/>
        </w:trPr>
        <w:tc>
          <w:tcPr>
            <w:tcW w:w="10713" w:type="dxa"/>
          </w:tcPr>
          <w:p w14:paraId="7AE4AAE5" w14:textId="77777777" w:rsidR="00BE1F0B" w:rsidRPr="00D262EF" w:rsidRDefault="00BE1F0B" w:rsidP="007B26EA">
            <w:pPr>
              <w:pStyle w:val="a4"/>
              <w:tabs>
                <w:tab w:val="left" w:pos="90"/>
              </w:tabs>
              <w:ind w:left="360"/>
              <w:rPr>
                <w:rFonts w:ascii="Arial" w:hAnsi="Arial" w:cs="Arial"/>
                <w:b/>
                <w:sz w:val="17"/>
                <w:szCs w:val="17"/>
                <w:lang w:val="uk-UA"/>
              </w:rPr>
            </w:pPr>
          </w:p>
          <w:p w14:paraId="317CFE31" w14:textId="77777777" w:rsidR="00C1213B" w:rsidRPr="00D262EF" w:rsidRDefault="00C1213B" w:rsidP="007B26EA">
            <w:pPr>
              <w:pStyle w:val="a4"/>
              <w:tabs>
                <w:tab w:val="left" w:pos="90"/>
              </w:tabs>
              <w:ind w:left="360"/>
              <w:rPr>
                <w:rFonts w:ascii="Arial" w:hAnsi="Arial" w:cs="Arial"/>
                <w:b/>
                <w:sz w:val="17"/>
                <w:szCs w:val="17"/>
                <w:lang w:val="uk-UA"/>
              </w:rPr>
            </w:pPr>
          </w:p>
          <w:p w14:paraId="23305FF7" w14:textId="77777777" w:rsidR="00C1213B" w:rsidRPr="00D262EF" w:rsidRDefault="00C1213B" w:rsidP="007B26EA">
            <w:pPr>
              <w:pStyle w:val="a4"/>
              <w:tabs>
                <w:tab w:val="left" w:pos="90"/>
              </w:tabs>
              <w:ind w:left="360"/>
              <w:rPr>
                <w:rFonts w:ascii="Arial" w:hAnsi="Arial" w:cs="Arial"/>
                <w:b/>
                <w:sz w:val="17"/>
                <w:szCs w:val="17"/>
                <w:lang w:val="uk-UA"/>
              </w:rPr>
            </w:pPr>
          </w:p>
          <w:p w14:paraId="11DE491F" w14:textId="77777777" w:rsidR="00C1213B" w:rsidRPr="00D262EF" w:rsidRDefault="00C1213B" w:rsidP="007B26EA">
            <w:pPr>
              <w:pStyle w:val="a4"/>
              <w:tabs>
                <w:tab w:val="left" w:pos="90"/>
              </w:tabs>
              <w:ind w:left="360"/>
              <w:rPr>
                <w:rFonts w:ascii="Arial" w:hAnsi="Arial" w:cs="Arial"/>
                <w:b/>
                <w:sz w:val="17"/>
                <w:szCs w:val="17"/>
                <w:lang w:val="uk-UA"/>
              </w:rPr>
            </w:pPr>
          </w:p>
          <w:p w14:paraId="17A7DB31" w14:textId="77777777" w:rsidR="00C1213B" w:rsidRPr="00D262EF" w:rsidRDefault="00C1213B" w:rsidP="007B26EA">
            <w:pPr>
              <w:pStyle w:val="a4"/>
              <w:tabs>
                <w:tab w:val="left" w:pos="90"/>
              </w:tabs>
              <w:ind w:left="360"/>
              <w:rPr>
                <w:rFonts w:ascii="Arial" w:hAnsi="Arial" w:cs="Arial"/>
                <w:b/>
                <w:sz w:val="17"/>
                <w:szCs w:val="17"/>
                <w:lang w:val="uk-UA"/>
              </w:rPr>
            </w:pPr>
          </w:p>
          <w:p w14:paraId="1D90B1BB" w14:textId="77777777" w:rsidR="00C1213B" w:rsidRPr="00D262EF" w:rsidRDefault="00C1213B" w:rsidP="00CC2E08">
            <w:pPr>
              <w:pStyle w:val="a4"/>
              <w:tabs>
                <w:tab w:val="left" w:pos="90"/>
              </w:tabs>
              <w:rPr>
                <w:rFonts w:ascii="Arial" w:hAnsi="Arial" w:cs="Arial"/>
                <w:b/>
                <w:sz w:val="17"/>
                <w:szCs w:val="17"/>
                <w:lang w:val="uk-UA"/>
              </w:rPr>
            </w:pPr>
          </w:p>
          <w:p w14:paraId="52FF1EFC" w14:textId="77777777" w:rsidR="00C1213B" w:rsidRPr="00D262EF" w:rsidRDefault="00C1213B" w:rsidP="007B26EA">
            <w:pPr>
              <w:pStyle w:val="a4"/>
              <w:tabs>
                <w:tab w:val="left" w:pos="90"/>
              </w:tabs>
              <w:ind w:left="360"/>
              <w:rPr>
                <w:rFonts w:ascii="Arial" w:hAnsi="Arial" w:cs="Arial"/>
                <w:b/>
                <w:sz w:val="17"/>
                <w:szCs w:val="17"/>
                <w:lang w:val="uk-UA"/>
              </w:rPr>
            </w:pPr>
          </w:p>
          <w:p w14:paraId="20549166" w14:textId="77777777" w:rsidR="00C1213B" w:rsidRPr="00D262EF" w:rsidRDefault="00C1213B" w:rsidP="007B26EA">
            <w:pPr>
              <w:pStyle w:val="a4"/>
              <w:tabs>
                <w:tab w:val="left" w:pos="90"/>
              </w:tabs>
              <w:ind w:left="360"/>
              <w:rPr>
                <w:rFonts w:ascii="Arial" w:hAnsi="Arial" w:cs="Arial"/>
                <w:b/>
                <w:sz w:val="17"/>
                <w:szCs w:val="17"/>
                <w:lang w:val="uk-UA"/>
              </w:rPr>
            </w:pPr>
          </w:p>
          <w:p w14:paraId="675AC673" w14:textId="77777777" w:rsidR="00C1213B" w:rsidRPr="00D262EF" w:rsidRDefault="00C1213B" w:rsidP="007B26EA">
            <w:pPr>
              <w:pStyle w:val="a4"/>
              <w:tabs>
                <w:tab w:val="left" w:pos="90"/>
              </w:tabs>
              <w:ind w:left="360"/>
              <w:rPr>
                <w:rFonts w:ascii="Arial" w:hAnsi="Arial" w:cs="Arial"/>
                <w:b/>
                <w:sz w:val="17"/>
                <w:szCs w:val="17"/>
                <w:lang w:val="uk-UA"/>
              </w:rPr>
            </w:pPr>
          </w:p>
        </w:tc>
      </w:tr>
      <w:tr w:rsidR="00C1213B" w:rsidRPr="00D262EF" w14:paraId="438DB986" w14:textId="77777777" w:rsidTr="00CC2E08">
        <w:trPr>
          <w:trHeight w:val="283"/>
          <w:jc w:val="center"/>
        </w:trPr>
        <w:tc>
          <w:tcPr>
            <w:tcW w:w="10713" w:type="dxa"/>
          </w:tcPr>
          <w:p w14:paraId="55D0BA73" w14:textId="77777777" w:rsidR="00C1213B" w:rsidRPr="00D262EF" w:rsidRDefault="00C1213B" w:rsidP="00C1213B">
            <w:pPr>
              <w:pStyle w:val="a4"/>
              <w:tabs>
                <w:tab w:val="left" w:pos="90"/>
              </w:tabs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D262EF">
              <w:rPr>
                <w:rFonts w:ascii="Arial" w:hAnsi="Arial" w:cs="Arial"/>
                <w:b/>
                <w:sz w:val="18"/>
                <w:szCs w:val="18"/>
                <w:lang w:val="uk-UA"/>
              </w:rPr>
              <w:t>5. Які норми порушені на Вашу думку?</w:t>
            </w:r>
          </w:p>
        </w:tc>
      </w:tr>
      <w:tr w:rsidR="00C1213B" w:rsidRPr="00D262EF" w14:paraId="0D6BA9CD" w14:textId="77777777" w:rsidTr="00CC2E08">
        <w:trPr>
          <w:trHeight w:val="874"/>
          <w:jc w:val="center"/>
        </w:trPr>
        <w:tc>
          <w:tcPr>
            <w:tcW w:w="10713" w:type="dxa"/>
          </w:tcPr>
          <w:p w14:paraId="2F132B2A" w14:textId="77777777" w:rsidR="00C1213B" w:rsidRPr="00D262EF" w:rsidRDefault="00C1213B" w:rsidP="007B26EA">
            <w:pPr>
              <w:pStyle w:val="a4"/>
              <w:tabs>
                <w:tab w:val="left" w:pos="90"/>
              </w:tabs>
              <w:ind w:left="360"/>
              <w:rPr>
                <w:rFonts w:ascii="Arial" w:hAnsi="Arial" w:cs="Arial"/>
                <w:b/>
                <w:sz w:val="17"/>
                <w:szCs w:val="17"/>
                <w:lang w:val="uk-UA"/>
              </w:rPr>
            </w:pPr>
          </w:p>
        </w:tc>
      </w:tr>
      <w:tr w:rsidR="00C1213B" w:rsidRPr="00D262EF" w14:paraId="0853C9E2" w14:textId="77777777" w:rsidTr="00CC2E08">
        <w:trPr>
          <w:trHeight w:val="385"/>
          <w:jc w:val="center"/>
        </w:trPr>
        <w:tc>
          <w:tcPr>
            <w:tcW w:w="10713" w:type="dxa"/>
          </w:tcPr>
          <w:p w14:paraId="765DD225" w14:textId="77777777" w:rsidR="00C1213B" w:rsidRPr="00D262EF" w:rsidRDefault="00C1213B" w:rsidP="00C1213B">
            <w:pPr>
              <w:pStyle w:val="a4"/>
              <w:tabs>
                <w:tab w:val="left" w:pos="90"/>
              </w:tabs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D262EF">
              <w:rPr>
                <w:rFonts w:ascii="Arial" w:hAnsi="Arial" w:cs="Arial"/>
                <w:b/>
                <w:sz w:val="18"/>
                <w:szCs w:val="18"/>
                <w:lang w:val="uk-UA"/>
              </w:rPr>
              <w:t>6. Будь ласка, вкажіть де відбуваються Ваші відносини з Банком (м. Київ/інше)?</w:t>
            </w:r>
          </w:p>
        </w:tc>
      </w:tr>
      <w:tr w:rsidR="00C1213B" w:rsidRPr="00D262EF" w14:paraId="4253EB55" w14:textId="77777777" w:rsidTr="00CC2E08">
        <w:trPr>
          <w:trHeight w:val="874"/>
          <w:jc w:val="center"/>
        </w:trPr>
        <w:tc>
          <w:tcPr>
            <w:tcW w:w="10713" w:type="dxa"/>
          </w:tcPr>
          <w:p w14:paraId="1174A112" w14:textId="77777777" w:rsidR="00C1213B" w:rsidRPr="00D262EF" w:rsidRDefault="00C1213B" w:rsidP="00C1213B">
            <w:pPr>
              <w:pStyle w:val="a4"/>
              <w:tabs>
                <w:tab w:val="left" w:pos="90"/>
              </w:tabs>
              <w:rPr>
                <w:rFonts w:ascii="Arial" w:hAnsi="Arial" w:cs="Arial"/>
                <w:b/>
                <w:sz w:val="17"/>
                <w:szCs w:val="17"/>
                <w:lang w:val="uk-UA"/>
              </w:rPr>
            </w:pPr>
          </w:p>
        </w:tc>
      </w:tr>
      <w:tr w:rsidR="00C1213B" w:rsidRPr="00D262EF" w14:paraId="1CCFA8E1" w14:textId="77777777" w:rsidTr="00CC2E08">
        <w:trPr>
          <w:trHeight w:val="375"/>
          <w:jc w:val="center"/>
        </w:trPr>
        <w:tc>
          <w:tcPr>
            <w:tcW w:w="10713" w:type="dxa"/>
          </w:tcPr>
          <w:p w14:paraId="2877F3C6" w14:textId="77777777" w:rsidR="00C1213B" w:rsidRPr="00D262EF" w:rsidRDefault="00C1213B" w:rsidP="00C1213B">
            <w:pPr>
              <w:pStyle w:val="a4"/>
              <w:tabs>
                <w:tab w:val="left" w:pos="90"/>
              </w:tabs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D262EF">
              <w:rPr>
                <w:rFonts w:ascii="Arial" w:hAnsi="Arial" w:cs="Arial"/>
                <w:b/>
                <w:sz w:val="18"/>
                <w:szCs w:val="18"/>
                <w:lang w:val="uk-UA"/>
              </w:rPr>
              <w:t>7. Як довго триває Ваша ситуація?</w:t>
            </w:r>
          </w:p>
        </w:tc>
      </w:tr>
      <w:tr w:rsidR="00C1213B" w:rsidRPr="00D262EF" w14:paraId="2964A2EC" w14:textId="77777777" w:rsidTr="00CC2E08">
        <w:trPr>
          <w:trHeight w:val="874"/>
          <w:jc w:val="center"/>
        </w:trPr>
        <w:tc>
          <w:tcPr>
            <w:tcW w:w="10713" w:type="dxa"/>
          </w:tcPr>
          <w:p w14:paraId="658E912F" w14:textId="77777777" w:rsidR="00C1213B" w:rsidRPr="00D262EF" w:rsidRDefault="00C1213B" w:rsidP="00C1213B">
            <w:pPr>
              <w:pStyle w:val="a4"/>
              <w:tabs>
                <w:tab w:val="left" w:pos="90"/>
              </w:tabs>
              <w:rPr>
                <w:rFonts w:ascii="Arial" w:hAnsi="Arial" w:cs="Arial"/>
                <w:b/>
                <w:sz w:val="17"/>
                <w:szCs w:val="17"/>
                <w:lang w:val="uk-UA"/>
              </w:rPr>
            </w:pPr>
          </w:p>
        </w:tc>
      </w:tr>
      <w:tr w:rsidR="00C1213B" w:rsidRPr="00D262EF" w14:paraId="4D8AC4C8" w14:textId="77777777" w:rsidTr="00CC2E08">
        <w:trPr>
          <w:trHeight w:val="393"/>
          <w:jc w:val="center"/>
        </w:trPr>
        <w:tc>
          <w:tcPr>
            <w:tcW w:w="10713" w:type="dxa"/>
          </w:tcPr>
          <w:p w14:paraId="14CB1253" w14:textId="77777777" w:rsidR="00C1213B" w:rsidRPr="00D262EF" w:rsidRDefault="00C1213B" w:rsidP="00C1213B">
            <w:pPr>
              <w:pStyle w:val="a4"/>
              <w:tabs>
                <w:tab w:val="left" w:pos="90"/>
              </w:tabs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D262EF">
              <w:rPr>
                <w:rFonts w:ascii="Arial" w:hAnsi="Arial" w:cs="Arial"/>
                <w:b/>
                <w:sz w:val="18"/>
                <w:szCs w:val="18"/>
                <w:lang w:val="uk-UA"/>
              </w:rPr>
              <w:t>8. Які міри були прийняті для вирішення ситуації?</w:t>
            </w:r>
          </w:p>
        </w:tc>
      </w:tr>
      <w:tr w:rsidR="00C1213B" w:rsidRPr="00D262EF" w14:paraId="65038D7F" w14:textId="77777777" w:rsidTr="00CC2E08">
        <w:trPr>
          <w:trHeight w:val="874"/>
          <w:jc w:val="center"/>
        </w:trPr>
        <w:tc>
          <w:tcPr>
            <w:tcW w:w="10713" w:type="dxa"/>
          </w:tcPr>
          <w:p w14:paraId="5FAC0332" w14:textId="77777777" w:rsidR="00C1213B" w:rsidRPr="00D262EF" w:rsidRDefault="00C1213B" w:rsidP="00C1213B">
            <w:pPr>
              <w:pStyle w:val="a4"/>
              <w:tabs>
                <w:tab w:val="left" w:pos="90"/>
              </w:tabs>
              <w:rPr>
                <w:rFonts w:ascii="Arial" w:hAnsi="Arial" w:cs="Arial"/>
                <w:b/>
                <w:sz w:val="17"/>
                <w:szCs w:val="17"/>
                <w:lang w:val="uk-UA"/>
              </w:rPr>
            </w:pPr>
          </w:p>
        </w:tc>
      </w:tr>
      <w:tr w:rsidR="00C1213B" w:rsidRPr="00D262EF" w14:paraId="3550D3DA" w14:textId="77777777" w:rsidTr="00CC2E08">
        <w:trPr>
          <w:trHeight w:val="383"/>
          <w:jc w:val="center"/>
        </w:trPr>
        <w:tc>
          <w:tcPr>
            <w:tcW w:w="10713" w:type="dxa"/>
          </w:tcPr>
          <w:p w14:paraId="54583666" w14:textId="77777777" w:rsidR="00C1213B" w:rsidRPr="00D262EF" w:rsidRDefault="00C1213B" w:rsidP="00C1213B">
            <w:pPr>
              <w:pStyle w:val="a4"/>
              <w:tabs>
                <w:tab w:val="left" w:pos="90"/>
              </w:tabs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D262EF">
              <w:rPr>
                <w:rFonts w:ascii="Arial" w:hAnsi="Arial" w:cs="Arial"/>
                <w:b/>
                <w:sz w:val="18"/>
                <w:szCs w:val="18"/>
                <w:lang w:val="uk-UA"/>
              </w:rPr>
              <w:t>9. Будь ласка, надайте Ваші пропозиції.</w:t>
            </w:r>
          </w:p>
          <w:p w14:paraId="572BCB28" w14:textId="77777777" w:rsidR="00CC2E08" w:rsidRPr="00D262EF" w:rsidRDefault="00CC2E08" w:rsidP="00C1213B">
            <w:pPr>
              <w:pStyle w:val="a4"/>
              <w:tabs>
                <w:tab w:val="left" w:pos="90"/>
              </w:tabs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</w:p>
          <w:p w14:paraId="461DB125" w14:textId="77777777" w:rsidR="00CC2E08" w:rsidRPr="00D262EF" w:rsidRDefault="00CC2E08" w:rsidP="00C1213B">
            <w:pPr>
              <w:pStyle w:val="a4"/>
              <w:tabs>
                <w:tab w:val="left" w:pos="90"/>
              </w:tabs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</w:p>
          <w:p w14:paraId="7C21BCB1" w14:textId="77777777" w:rsidR="00CC2E08" w:rsidRPr="00D262EF" w:rsidRDefault="00CC2E08" w:rsidP="00C1213B">
            <w:pPr>
              <w:pStyle w:val="a4"/>
              <w:tabs>
                <w:tab w:val="left" w:pos="90"/>
              </w:tabs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</w:p>
        </w:tc>
      </w:tr>
    </w:tbl>
    <w:p w14:paraId="78DC2E47" w14:textId="77777777" w:rsidR="008D104B" w:rsidRPr="00D262EF" w:rsidRDefault="008D104B" w:rsidP="00CC2E08">
      <w:pPr>
        <w:spacing w:after="100" w:afterAutospacing="1"/>
        <w:ind w:right="-58"/>
        <w:rPr>
          <w:rFonts w:ascii="Arial" w:hAnsi="Arial" w:cs="Arial"/>
          <w:i/>
          <w:sz w:val="6"/>
          <w:szCs w:val="6"/>
          <w:lang w:val="uk-UA"/>
        </w:rPr>
      </w:pPr>
    </w:p>
    <w:p w14:paraId="31E86310" w14:textId="77777777" w:rsidR="00962E4F" w:rsidRPr="00D262EF" w:rsidRDefault="00C1213B" w:rsidP="00CC2E08">
      <w:pPr>
        <w:spacing w:after="100" w:afterAutospacing="1"/>
        <w:ind w:right="-58"/>
        <w:jc w:val="both"/>
        <w:rPr>
          <w:rFonts w:ascii="Arial" w:hAnsi="Arial" w:cs="Arial"/>
          <w:i/>
          <w:sz w:val="16"/>
          <w:szCs w:val="16"/>
          <w:lang w:val="uk-UA"/>
        </w:rPr>
      </w:pPr>
      <w:r w:rsidRPr="00D262EF">
        <w:rPr>
          <w:rFonts w:ascii="Arial" w:hAnsi="Arial" w:cs="Arial"/>
          <w:i/>
          <w:sz w:val="16"/>
          <w:szCs w:val="16"/>
          <w:lang w:val="uk-UA"/>
        </w:rPr>
        <w:t xml:space="preserve">* Даний пункт є необов’язковим для заповнення. В такому разі, до даного звернення не буде застосовуватись </w:t>
      </w:r>
      <w:r w:rsidR="00CC2E08" w:rsidRPr="00D262EF">
        <w:rPr>
          <w:rFonts w:ascii="Arial" w:hAnsi="Arial" w:cs="Arial"/>
          <w:i/>
          <w:sz w:val="16"/>
          <w:szCs w:val="16"/>
          <w:lang w:val="uk-UA"/>
        </w:rPr>
        <w:t>«Закон про звернення громадян».</w:t>
      </w:r>
    </w:p>
    <w:p w14:paraId="3B2D2DA9" w14:textId="77777777" w:rsidR="00CC2E08" w:rsidRPr="00D262EF" w:rsidRDefault="00CC2E08" w:rsidP="00CC2E08">
      <w:pPr>
        <w:spacing w:after="100" w:afterAutospacing="1"/>
        <w:ind w:left="567" w:right="-58" w:firstLine="3"/>
        <w:rPr>
          <w:rFonts w:ascii="Arial" w:hAnsi="Arial" w:cs="Arial"/>
          <w:i/>
          <w:sz w:val="24"/>
          <w:szCs w:val="24"/>
          <w:lang w:val="uk-UA"/>
        </w:rPr>
      </w:pPr>
      <w:r w:rsidRPr="00D262EF">
        <w:rPr>
          <w:rFonts w:ascii="Arial" w:hAnsi="Arial" w:cs="Arial"/>
          <w:i/>
          <w:sz w:val="24"/>
          <w:szCs w:val="24"/>
          <w:lang w:val="uk-UA"/>
        </w:rPr>
        <w:t xml:space="preserve">                                                                                </w:t>
      </w:r>
    </w:p>
    <w:p w14:paraId="4F3D85DC" w14:textId="77777777" w:rsidR="008C120F" w:rsidRPr="00D262EF" w:rsidRDefault="008C120F" w:rsidP="00CC2E08">
      <w:pPr>
        <w:spacing w:after="100" w:afterAutospacing="1"/>
        <w:ind w:left="567" w:right="-58" w:firstLine="3"/>
        <w:rPr>
          <w:rFonts w:ascii="Arial" w:hAnsi="Arial" w:cs="Arial"/>
          <w:i/>
          <w:sz w:val="24"/>
          <w:szCs w:val="24"/>
          <w:lang w:val="uk-UA"/>
        </w:rPr>
      </w:pPr>
    </w:p>
    <w:p w14:paraId="06451E1F" w14:textId="77777777" w:rsidR="00CC2E08" w:rsidRPr="00D262EF" w:rsidRDefault="00CC2E08" w:rsidP="00CC2E08">
      <w:pPr>
        <w:spacing w:after="100" w:afterAutospacing="1"/>
        <w:ind w:left="567" w:right="-58" w:firstLine="3"/>
        <w:rPr>
          <w:rFonts w:ascii="Arial" w:hAnsi="Arial" w:cs="Arial"/>
          <w:i/>
          <w:sz w:val="18"/>
          <w:szCs w:val="18"/>
          <w:lang w:val="uk-UA"/>
        </w:rPr>
      </w:pPr>
      <w:r w:rsidRPr="00D262EF">
        <w:rPr>
          <w:rFonts w:ascii="Arial" w:hAnsi="Arial" w:cs="Arial"/>
          <w:i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                    __________________</w:t>
      </w:r>
    </w:p>
    <w:p w14:paraId="24A12C88" w14:textId="77777777" w:rsidR="00CC2E08" w:rsidRPr="00D262EF" w:rsidRDefault="00CC2E08" w:rsidP="00CC2E08">
      <w:pPr>
        <w:spacing w:after="100" w:afterAutospacing="1"/>
        <w:ind w:left="567" w:right="-58" w:firstLine="3"/>
        <w:rPr>
          <w:rFonts w:ascii="Arial" w:hAnsi="Arial" w:cs="Arial"/>
          <w:i/>
          <w:sz w:val="16"/>
          <w:szCs w:val="16"/>
          <w:lang w:val="uk-UA"/>
        </w:rPr>
      </w:pPr>
      <w:r w:rsidRPr="00D262EF">
        <w:rPr>
          <w:rFonts w:ascii="Arial" w:hAnsi="Arial" w:cs="Arial"/>
          <w:i/>
          <w:sz w:val="16"/>
          <w:szCs w:val="16"/>
          <w:lang w:val="uk-UA"/>
        </w:rPr>
        <w:t xml:space="preserve">                                                                                              </w:t>
      </w:r>
      <w:r w:rsidRPr="00D262EF">
        <w:rPr>
          <w:rFonts w:ascii="Arial" w:hAnsi="Arial" w:cs="Arial"/>
          <w:i/>
          <w:sz w:val="24"/>
          <w:szCs w:val="24"/>
          <w:lang w:val="uk-UA"/>
        </w:rPr>
        <w:t xml:space="preserve">                     </w:t>
      </w:r>
      <w:r w:rsidRPr="00D262EF">
        <w:rPr>
          <w:rFonts w:ascii="Arial" w:hAnsi="Arial" w:cs="Arial"/>
          <w:i/>
          <w:sz w:val="16"/>
          <w:szCs w:val="16"/>
          <w:lang w:val="uk-UA"/>
        </w:rPr>
        <w:t xml:space="preserve">                                                       </w:t>
      </w:r>
      <w:r w:rsidR="008C120F" w:rsidRPr="00D262EF">
        <w:rPr>
          <w:rFonts w:ascii="Arial" w:hAnsi="Arial" w:cs="Arial"/>
          <w:i/>
          <w:sz w:val="16"/>
          <w:szCs w:val="16"/>
          <w:lang w:val="uk-UA"/>
        </w:rPr>
        <w:t xml:space="preserve">                       </w:t>
      </w:r>
      <w:r w:rsidRPr="00D262EF">
        <w:rPr>
          <w:rFonts w:ascii="Arial" w:hAnsi="Arial" w:cs="Arial"/>
          <w:i/>
          <w:sz w:val="16"/>
          <w:szCs w:val="16"/>
          <w:lang w:val="uk-UA"/>
        </w:rPr>
        <w:t>(підпис)</w:t>
      </w:r>
    </w:p>
    <w:p w14:paraId="563629C2" w14:textId="77777777" w:rsidR="008C120F" w:rsidRPr="00D262EF" w:rsidRDefault="008C120F" w:rsidP="00CC2E08">
      <w:pPr>
        <w:spacing w:after="100" w:afterAutospacing="1"/>
        <w:ind w:left="567" w:right="-58" w:firstLine="3"/>
        <w:rPr>
          <w:rFonts w:ascii="Arial" w:hAnsi="Arial" w:cs="Arial"/>
          <w:i/>
          <w:sz w:val="16"/>
          <w:szCs w:val="16"/>
          <w:lang w:val="uk-UA"/>
        </w:rPr>
      </w:pPr>
    </w:p>
    <w:p w14:paraId="76ECD4D6" w14:textId="77777777" w:rsidR="00CC2E08" w:rsidRPr="00D262EF" w:rsidRDefault="00CC2E08" w:rsidP="00CC2E08">
      <w:pPr>
        <w:spacing w:after="100" w:afterAutospacing="1"/>
        <w:ind w:right="-58"/>
        <w:rPr>
          <w:rFonts w:ascii="Arial" w:hAnsi="Arial" w:cs="Arial"/>
          <w:i/>
          <w:sz w:val="18"/>
          <w:szCs w:val="18"/>
          <w:lang w:val="uk-UA"/>
        </w:rPr>
      </w:pPr>
      <w:r w:rsidRPr="00D262EF">
        <w:rPr>
          <w:rFonts w:ascii="Arial" w:hAnsi="Arial" w:cs="Arial"/>
          <w:b/>
          <w:sz w:val="18"/>
          <w:szCs w:val="18"/>
          <w:lang w:val="uk-UA"/>
        </w:rPr>
        <w:t xml:space="preserve">Форму можна надіслати за наступною </w:t>
      </w:r>
      <w:proofErr w:type="spellStart"/>
      <w:r w:rsidRPr="00D262EF">
        <w:rPr>
          <w:rFonts w:ascii="Arial" w:hAnsi="Arial" w:cs="Arial"/>
          <w:b/>
          <w:sz w:val="18"/>
          <w:szCs w:val="18"/>
          <w:lang w:val="uk-UA"/>
        </w:rPr>
        <w:t>адресою</w:t>
      </w:r>
      <w:proofErr w:type="spellEnd"/>
      <w:r w:rsidRPr="00D262EF">
        <w:rPr>
          <w:rFonts w:ascii="Arial" w:hAnsi="Arial" w:cs="Arial"/>
          <w:b/>
          <w:sz w:val="18"/>
          <w:szCs w:val="18"/>
          <w:lang w:val="uk-UA"/>
        </w:rPr>
        <w:t>:</w:t>
      </w:r>
    </w:p>
    <w:p w14:paraId="76ADFC04" w14:textId="77777777" w:rsidR="00CC2E08" w:rsidRPr="00D262EF" w:rsidRDefault="00CC2E08" w:rsidP="00CC2E08">
      <w:pPr>
        <w:spacing w:after="100" w:afterAutospacing="1"/>
        <w:ind w:right="-58"/>
        <w:jc w:val="both"/>
        <w:rPr>
          <w:rFonts w:ascii="Arial" w:hAnsi="Arial" w:cs="Arial"/>
          <w:sz w:val="18"/>
          <w:szCs w:val="18"/>
          <w:lang w:val="uk-UA"/>
        </w:rPr>
      </w:pPr>
      <w:hyperlink r:id="rId7" w:history="1">
        <w:r w:rsidRPr="00D262EF">
          <w:rPr>
            <w:rStyle w:val="aa"/>
            <w:rFonts w:ascii="Arial" w:hAnsi="Arial" w:cs="Arial"/>
            <w:sz w:val="18"/>
            <w:szCs w:val="18"/>
            <w:lang w:val="uk-UA"/>
          </w:rPr>
          <w:t>ethic.code@pravex.ua</w:t>
        </w:r>
      </w:hyperlink>
      <w:r w:rsidRPr="00D262EF">
        <w:rPr>
          <w:rFonts w:ascii="Arial" w:hAnsi="Arial" w:cs="Arial"/>
          <w:sz w:val="18"/>
          <w:szCs w:val="18"/>
          <w:lang w:val="uk-UA"/>
        </w:rPr>
        <w:t xml:space="preserve"> </w:t>
      </w:r>
    </w:p>
    <w:sectPr w:rsidR="00CC2E08" w:rsidRPr="00D262EF" w:rsidSect="007B26EA">
      <w:headerReference w:type="default" r:id="rId8"/>
      <w:footnotePr>
        <w:numFmt w:val="chicago"/>
      </w:footnotePr>
      <w:type w:val="continuous"/>
      <w:pgSz w:w="11909" w:h="16834" w:code="9"/>
      <w:pgMar w:top="284" w:right="567" w:bottom="284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D31DC" w14:textId="77777777" w:rsidR="00A14BE1" w:rsidRDefault="00A14BE1">
      <w:r>
        <w:separator/>
      </w:r>
    </w:p>
  </w:endnote>
  <w:endnote w:type="continuationSeparator" w:id="0">
    <w:p w14:paraId="184F6C6F" w14:textId="77777777" w:rsidR="00A14BE1" w:rsidRDefault="00A1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D33A9" w14:textId="77777777" w:rsidR="00A14BE1" w:rsidRDefault="00A14BE1">
      <w:r>
        <w:separator/>
      </w:r>
    </w:p>
  </w:footnote>
  <w:footnote w:type="continuationSeparator" w:id="0">
    <w:p w14:paraId="72B83BB0" w14:textId="77777777" w:rsidR="00A14BE1" w:rsidRDefault="00A14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15FC" w14:textId="055C92CF" w:rsidR="002E281B" w:rsidRPr="00BE1F0B" w:rsidRDefault="009E0A3B" w:rsidP="00BE1F0B">
    <w:pPr>
      <w:pStyle w:val="a3"/>
    </w:pPr>
    <w:r>
      <w:rPr>
        <w:noProof/>
      </w:rPr>
      <w:drawing>
        <wp:inline distT="0" distB="0" distL="0" distR="0" wp14:anchorId="616B6461" wp14:editId="7FEB6A5E">
          <wp:extent cx="3161665" cy="390525"/>
          <wp:effectExtent l="0" t="0" r="0" b="0"/>
          <wp:docPr id="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166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2222"/>
    <w:multiLevelType w:val="hybridMultilevel"/>
    <w:tmpl w:val="A43E6372"/>
    <w:lvl w:ilvl="0" w:tplc="627CAA6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283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49"/>
    <w:rsid w:val="000334A2"/>
    <w:rsid w:val="00052732"/>
    <w:rsid w:val="00053C23"/>
    <w:rsid w:val="0007450E"/>
    <w:rsid w:val="00094EEB"/>
    <w:rsid w:val="000A6006"/>
    <w:rsid w:val="000A6D1C"/>
    <w:rsid w:val="000C4EB4"/>
    <w:rsid w:val="00107DE0"/>
    <w:rsid w:val="00122B86"/>
    <w:rsid w:val="00163CD1"/>
    <w:rsid w:val="0017559F"/>
    <w:rsid w:val="001A3069"/>
    <w:rsid w:val="001C50CE"/>
    <w:rsid w:val="001C6051"/>
    <w:rsid w:val="001D2AF9"/>
    <w:rsid w:val="001D5D74"/>
    <w:rsid w:val="001E3AEC"/>
    <w:rsid w:val="001E52E2"/>
    <w:rsid w:val="002020AE"/>
    <w:rsid w:val="002027C5"/>
    <w:rsid w:val="00206693"/>
    <w:rsid w:val="00274FB0"/>
    <w:rsid w:val="00282310"/>
    <w:rsid w:val="00287E47"/>
    <w:rsid w:val="002B7E73"/>
    <w:rsid w:val="002E281B"/>
    <w:rsid w:val="002E6D03"/>
    <w:rsid w:val="002F7AAA"/>
    <w:rsid w:val="003127E8"/>
    <w:rsid w:val="0033332D"/>
    <w:rsid w:val="0034718E"/>
    <w:rsid w:val="00356B58"/>
    <w:rsid w:val="003921D8"/>
    <w:rsid w:val="003B39B0"/>
    <w:rsid w:val="003D37ED"/>
    <w:rsid w:val="003D6515"/>
    <w:rsid w:val="003D7BFF"/>
    <w:rsid w:val="003F1895"/>
    <w:rsid w:val="00402779"/>
    <w:rsid w:val="004047E2"/>
    <w:rsid w:val="004136D6"/>
    <w:rsid w:val="00422878"/>
    <w:rsid w:val="00422973"/>
    <w:rsid w:val="0045037E"/>
    <w:rsid w:val="004627CA"/>
    <w:rsid w:val="0047685D"/>
    <w:rsid w:val="00481DCD"/>
    <w:rsid w:val="00487387"/>
    <w:rsid w:val="00491250"/>
    <w:rsid w:val="004978B0"/>
    <w:rsid w:val="004D157C"/>
    <w:rsid w:val="004D2743"/>
    <w:rsid w:val="004D35BE"/>
    <w:rsid w:val="004D7936"/>
    <w:rsid w:val="004F174E"/>
    <w:rsid w:val="004F2563"/>
    <w:rsid w:val="00501DE1"/>
    <w:rsid w:val="00512F85"/>
    <w:rsid w:val="005269C4"/>
    <w:rsid w:val="00535171"/>
    <w:rsid w:val="005512E3"/>
    <w:rsid w:val="0057183A"/>
    <w:rsid w:val="00585C6A"/>
    <w:rsid w:val="00591DBE"/>
    <w:rsid w:val="00594F71"/>
    <w:rsid w:val="005B1A64"/>
    <w:rsid w:val="005B3810"/>
    <w:rsid w:val="005C15D9"/>
    <w:rsid w:val="005D2631"/>
    <w:rsid w:val="005D5AF3"/>
    <w:rsid w:val="005F064E"/>
    <w:rsid w:val="0062700B"/>
    <w:rsid w:val="00650C9A"/>
    <w:rsid w:val="0067784F"/>
    <w:rsid w:val="0068033C"/>
    <w:rsid w:val="006920D8"/>
    <w:rsid w:val="00697375"/>
    <w:rsid w:val="006A6702"/>
    <w:rsid w:val="006B7CAF"/>
    <w:rsid w:val="006D346A"/>
    <w:rsid w:val="006D4242"/>
    <w:rsid w:val="006E5D6A"/>
    <w:rsid w:val="00710826"/>
    <w:rsid w:val="00735EEF"/>
    <w:rsid w:val="00746692"/>
    <w:rsid w:val="0075159D"/>
    <w:rsid w:val="00767C46"/>
    <w:rsid w:val="007812DE"/>
    <w:rsid w:val="007928FF"/>
    <w:rsid w:val="0079304B"/>
    <w:rsid w:val="00793426"/>
    <w:rsid w:val="007B26EA"/>
    <w:rsid w:val="007B63B8"/>
    <w:rsid w:val="007D5454"/>
    <w:rsid w:val="00821E78"/>
    <w:rsid w:val="0083099B"/>
    <w:rsid w:val="008313E8"/>
    <w:rsid w:val="008336A5"/>
    <w:rsid w:val="008671B5"/>
    <w:rsid w:val="00867E49"/>
    <w:rsid w:val="0088262C"/>
    <w:rsid w:val="008957DE"/>
    <w:rsid w:val="008A03CB"/>
    <w:rsid w:val="008A407F"/>
    <w:rsid w:val="008A6E49"/>
    <w:rsid w:val="008B5E9C"/>
    <w:rsid w:val="008C120F"/>
    <w:rsid w:val="008D104B"/>
    <w:rsid w:val="008F7F6C"/>
    <w:rsid w:val="00907814"/>
    <w:rsid w:val="009144C2"/>
    <w:rsid w:val="00935506"/>
    <w:rsid w:val="00942617"/>
    <w:rsid w:val="00946E2E"/>
    <w:rsid w:val="009474B1"/>
    <w:rsid w:val="00962E4F"/>
    <w:rsid w:val="0096467F"/>
    <w:rsid w:val="00965869"/>
    <w:rsid w:val="00971AE2"/>
    <w:rsid w:val="00977C6F"/>
    <w:rsid w:val="009A7B79"/>
    <w:rsid w:val="009B0606"/>
    <w:rsid w:val="009B1E3F"/>
    <w:rsid w:val="009E0A3B"/>
    <w:rsid w:val="00A112D9"/>
    <w:rsid w:val="00A14BE1"/>
    <w:rsid w:val="00A2504F"/>
    <w:rsid w:val="00A3317C"/>
    <w:rsid w:val="00A65DAC"/>
    <w:rsid w:val="00A7157F"/>
    <w:rsid w:val="00A80874"/>
    <w:rsid w:val="00AA1D99"/>
    <w:rsid w:val="00AB1EFE"/>
    <w:rsid w:val="00AB489E"/>
    <w:rsid w:val="00AC138E"/>
    <w:rsid w:val="00AC2246"/>
    <w:rsid w:val="00B2433E"/>
    <w:rsid w:val="00B47CB5"/>
    <w:rsid w:val="00B51465"/>
    <w:rsid w:val="00B537EC"/>
    <w:rsid w:val="00B636B1"/>
    <w:rsid w:val="00B70E72"/>
    <w:rsid w:val="00B87976"/>
    <w:rsid w:val="00BB479B"/>
    <w:rsid w:val="00BB73E2"/>
    <w:rsid w:val="00BC63B1"/>
    <w:rsid w:val="00BD6C8F"/>
    <w:rsid w:val="00BE1F0B"/>
    <w:rsid w:val="00BE4D5C"/>
    <w:rsid w:val="00BF5E22"/>
    <w:rsid w:val="00C1213B"/>
    <w:rsid w:val="00C23ADE"/>
    <w:rsid w:val="00C2421B"/>
    <w:rsid w:val="00C711E6"/>
    <w:rsid w:val="00C744AC"/>
    <w:rsid w:val="00C7489A"/>
    <w:rsid w:val="00C76A53"/>
    <w:rsid w:val="00C86E5C"/>
    <w:rsid w:val="00CA1E7A"/>
    <w:rsid w:val="00CC2E08"/>
    <w:rsid w:val="00CE50B5"/>
    <w:rsid w:val="00D2033C"/>
    <w:rsid w:val="00D2220E"/>
    <w:rsid w:val="00D262EF"/>
    <w:rsid w:val="00D276E1"/>
    <w:rsid w:val="00D72BC8"/>
    <w:rsid w:val="00D73037"/>
    <w:rsid w:val="00D77413"/>
    <w:rsid w:val="00D80726"/>
    <w:rsid w:val="00E04979"/>
    <w:rsid w:val="00E06E8A"/>
    <w:rsid w:val="00E21060"/>
    <w:rsid w:val="00E23051"/>
    <w:rsid w:val="00E343F6"/>
    <w:rsid w:val="00E44742"/>
    <w:rsid w:val="00E64F88"/>
    <w:rsid w:val="00E719C2"/>
    <w:rsid w:val="00E72FAE"/>
    <w:rsid w:val="00E75474"/>
    <w:rsid w:val="00EA6880"/>
    <w:rsid w:val="00EC72BE"/>
    <w:rsid w:val="00EE0D24"/>
    <w:rsid w:val="00F028E0"/>
    <w:rsid w:val="00F04FE1"/>
    <w:rsid w:val="00F129A9"/>
    <w:rsid w:val="00F20FAC"/>
    <w:rsid w:val="00F51C56"/>
    <w:rsid w:val="00F5228D"/>
    <w:rsid w:val="00F8468D"/>
    <w:rsid w:val="00FA6B27"/>
    <w:rsid w:val="00FF5E3F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8F27AAE"/>
  <w15:chartTrackingRefBased/>
  <w15:docId w15:val="{705D420F-EF87-48D5-92CB-FCD45321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44AC"/>
    <w:rPr>
      <w:lang w:val="en-GB" w:eastAsia="en-US"/>
    </w:rPr>
  </w:style>
  <w:style w:type="paragraph" w:styleId="1">
    <w:name w:val="heading 1"/>
    <w:basedOn w:val="a"/>
    <w:next w:val="a"/>
    <w:qFormat/>
    <w:pPr>
      <w:keepNext/>
      <w:ind w:right="-54"/>
      <w:jc w:val="center"/>
      <w:outlineLvl w:val="0"/>
    </w:pPr>
    <w:rPr>
      <w:i/>
      <w:sz w:val="24"/>
      <w:lang w:val="en-US"/>
    </w:rPr>
  </w:style>
  <w:style w:type="paragraph" w:styleId="2">
    <w:name w:val="heading 2"/>
    <w:basedOn w:val="a"/>
    <w:next w:val="a"/>
    <w:qFormat/>
    <w:pPr>
      <w:keepNext/>
      <w:ind w:right="-54"/>
      <w:outlineLvl w:val="1"/>
    </w:pPr>
    <w:rPr>
      <w:b/>
      <w:lang w:val="ru-RU"/>
    </w:rPr>
  </w:style>
  <w:style w:type="paragraph" w:styleId="3">
    <w:name w:val="heading 3"/>
    <w:basedOn w:val="a"/>
    <w:next w:val="a"/>
    <w:qFormat/>
    <w:pPr>
      <w:keepNext/>
      <w:ind w:right="-54"/>
      <w:outlineLvl w:val="2"/>
    </w:pPr>
    <w:rPr>
      <w:b/>
      <w:bCs/>
      <w:iCs/>
      <w:sz w:val="17"/>
      <w:lang w:val="en-US"/>
    </w:rPr>
  </w:style>
  <w:style w:type="paragraph" w:styleId="4">
    <w:name w:val="heading 4"/>
    <w:basedOn w:val="a"/>
    <w:next w:val="a"/>
    <w:qFormat/>
    <w:pPr>
      <w:keepNext/>
      <w:ind w:right="-54"/>
      <w:outlineLvl w:val="3"/>
    </w:pPr>
    <w:rPr>
      <w:bCs/>
      <w:i/>
      <w:iCs/>
      <w:sz w:val="17"/>
      <w:lang w:val="en-US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Cs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844"/>
        <w:tab w:val="right" w:pos="9689"/>
      </w:tabs>
    </w:pPr>
  </w:style>
  <w:style w:type="paragraph" w:styleId="a5">
    <w:name w:val="Body Text"/>
    <w:basedOn w:val="a"/>
    <w:pPr>
      <w:ind w:right="-54"/>
      <w:jc w:val="center"/>
    </w:pPr>
    <w:rPr>
      <w:i/>
      <w:lang w:val="en-US"/>
    </w:rPr>
  </w:style>
  <w:style w:type="paragraph" w:styleId="a6">
    <w:name w:val="Balloon Text"/>
    <w:basedOn w:val="a"/>
    <w:semiHidden/>
    <w:rsid w:val="0096467F"/>
    <w:rPr>
      <w:rFonts w:ascii="Tahoma" w:hAnsi="Tahoma" w:cs="Tahoma"/>
      <w:sz w:val="16"/>
      <w:szCs w:val="16"/>
    </w:rPr>
  </w:style>
  <w:style w:type="paragraph" w:styleId="a7">
    <w:name w:val="footnote text"/>
    <w:basedOn w:val="a"/>
    <w:semiHidden/>
    <w:rsid w:val="00B537EC"/>
  </w:style>
  <w:style w:type="character" w:styleId="a8">
    <w:name w:val="footnote reference"/>
    <w:semiHidden/>
    <w:rsid w:val="00B537EC"/>
    <w:rPr>
      <w:vertAlign w:val="superscript"/>
    </w:rPr>
  </w:style>
  <w:style w:type="table" w:styleId="a9">
    <w:name w:val="Table Grid"/>
    <w:basedOn w:val="a1"/>
    <w:rsid w:val="00977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CC2E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thic.code@pravex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icrosoft\Office2K\Templates\HR\request%20for%20candidate%20search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candidate search</Template>
  <TotalTime>3</TotalTime>
  <Pages>1</Pages>
  <Words>113</Words>
  <Characters>1214</Characters>
  <Application>Microsoft Office Word</Application>
  <DocSecurity>0</DocSecurity>
  <Lines>86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Recruitment Request</vt:lpstr>
      <vt:lpstr>Recruitment Request</vt:lpstr>
    </vt:vector>
  </TitlesOfParts>
  <Company>Renaissance Capital Consumer Finance</Company>
  <LinksUpToDate>false</LinksUpToDate>
  <CharactersWithSpaces>1297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mailto:ethic.code@pravex.ua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Request</dc:title>
  <dc:subject/>
  <dc:creator>Marina Maizenberg</dc:creator>
  <cp:keywords/>
  <cp:lastModifiedBy>Shkvarenko Iryna Volodymyrivna</cp:lastModifiedBy>
  <cp:revision>4</cp:revision>
  <cp:lastPrinted>2009-12-04T14:14:00Z</cp:lastPrinted>
  <dcterms:created xsi:type="dcterms:W3CDTF">2026-03-30T09:46:00Z</dcterms:created>
  <dcterms:modified xsi:type="dcterms:W3CDTF">2026-04-06T12:42:00Z</dcterms:modified>
  <cp:category>Recruitment</cp:category>
</cp:coreProperties>
</file>